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45" w:rsidRPr="004C46E7" w:rsidRDefault="004D272B" w:rsidP="00CA6778">
      <w:pPr>
        <w:pStyle w:val="bungstitel"/>
        <w:spacing w:before="120" w:after="240"/>
      </w:pPr>
      <w:bookmarkStart w:id="0" w:name="_GoBack"/>
      <w:r w:rsidRPr="004C46E7">
        <w:t>T</w:t>
      </w:r>
      <w:r w:rsidR="004C46E7" w:rsidRPr="004C46E7">
        <w:t>elekommunikation - Übung</w:t>
      </w:r>
      <w:r w:rsidRPr="004C46E7">
        <w:t xml:space="preserve"> </w:t>
      </w:r>
      <w:r w:rsidR="00CA6778" w:rsidRPr="004C46E7">
        <w:t>2-3 1</w:t>
      </w:r>
    </w:p>
    <w:bookmarkEnd w:id="0"/>
    <w:p w:rsidR="00CA6778" w:rsidRDefault="00CA6778" w:rsidP="003A6E75">
      <w:pPr>
        <w:pStyle w:val="aufgtextfrancais"/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ADB306" wp14:editId="54B9D687">
            <wp:simplePos x="0" y="0"/>
            <wp:positionH relativeFrom="margin">
              <wp:posOffset>6985</wp:posOffset>
            </wp:positionH>
            <wp:positionV relativeFrom="paragraph">
              <wp:posOffset>1681480</wp:posOffset>
            </wp:positionV>
            <wp:extent cx="8881745" cy="4277360"/>
            <wp:effectExtent l="0" t="0" r="0" b="889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745" cy="427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D1F" w:rsidRPr="00123D1F">
        <w:rPr>
          <w:noProof/>
        </w:rPr>
        <w:t>Die Sektorantenne ANT2SPH90-12 für 2.4 GHz zeigt die nachfolgenden Strahlungsdiagramme, links in der horizontalen und rechts in der vertikalen Ebene. Wie gross ist der Gewinn dieser Antenne in dB?</w:t>
      </w:r>
    </w:p>
    <w:sectPr w:rsidR="00CA6778" w:rsidSect="00CA6778">
      <w:headerReference w:type="default" r:id="rId8"/>
      <w:footerReference w:type="default" r:id="rId9"/>
      <w:pgSz w:w="16840" w:h="11907" w:orient="landscape" w:code="9"/>
      <w:pgMar w:top="422" w:right="538" w:bottom="993" w:left="709" w:header="436" w:footer="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CD" w:rsidRDefault="00BD2ECD">
      <w:r>
        <w:separator/>
      </w:r>
    </w:p>
  </w:endnote>
  <w:endnote w:type="continuationSeparator" w:id="0">
    <w:p w:rsidR="00BD2ECD" w:rsidRDefault="00BD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45" w:rsidRDefault="00CA6778">
    <w:pPr>
      <w:pStyle w:val="Footer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3.2pt;height:41.6pt" o:ole="" fillcolor="window">
          <v:imagedata r:id="rId1" o:title=""/>
        </v:shape>
        <o:OLEObject Type="Embed" ProgID="Designer.Drawing.7" ShapeID="_x0000_i1025" DrawAspect="Content" ObjectID="_1457437253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CD" w:rsidRDefault="00BD2ECD">
      <w:r>
        <w:separator/>
      </w:r>
    </w:p>
  </w:footnote>
  <w:footnote w:type="continuationSeparator" w:id="0">
    <w:p w:rsidR="00BD2ECD" w:rsidRDefault="00BD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45" w:rsidRDefault="004D272B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 w:rsidR="00CA6778">
      <w:rPr>
        <w:rFonts w:ascii="Arial" w:hAnsi="Arial"/>
        <w:noProof/>
        <w:sz w:val="16"/>
      </w:rPr>
      <w:t>Document12</w:t>
    </w:r>
    <w:r>
      <w:rPr>
        <w:rFonts w:ascii="Arial" w:hAnsi="Arial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78"/>
    <w:rsid w:val="00123D1F"/>
    <w:rsid w:val="003A6E75"/>
    <w:rsid w:val="004C46E7"/>
    <w:rsid w:val="004D272B"/>
    <w:rsid w:val="0066444A"/>
    <w:rsid w:val="00886245"/>
    <w:rsid w:val="00A44A08"/>
    <w:rsid w:val="00BD2ECD"/>
    <w:rsid w:val="00CA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francais">
    <w:name w:val="aufgtextfrancais"/>
    <w:basedOn w:val="Normal"/>
    <w:pPr>
      <w:spacing w:after="600"/>
    </w:pPr>
    <w:rPr>
      <w:rFonts w:ascii="Arial" w:hAnsi="Arial"/>
      <w:sz w:val="56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francais">
    <w:name w:val="aufgtextfrancais"/>
    <w:basedOn w:val="Normal"/>
    <w:pPr>
      <w:spacing w:after="600"/>
    </w:pPr>
    <w:rPr>
      <w:rFonts w:ascii="Arial" w:hAnsi="Arial"/>
      <w:sz w:val="5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Fo%20&#220;bg%20gr%20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f.dot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Télécommunications - Exercice 4</vt:lpstr>
    </vt:vector>
  </TitlesOfParts>
  <Company>ISF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Télécommunications - Exercice 4</dc:title>
  <dc:creator>laurenz.altwegg</dc:creator>
  <cp:lastModifiedBy>laurenz.altwegg</cp:lastModifiedBy>
  <cp:revision>5</cp:revision>
  <cp:lastPrinted>1999-06-25T08:19:00Z</cp:lastPrinted>
  <dcterms:created xsi:type="dcterms:W3CDTF">2014-03-27T13:13:00Z</dcterms:created>
  <dcterms:modified xsi:type="dcterms:W3CDTF">2014-03-27T13:54:00Z</dcterms:modified>
</cp:coreProperties>
</file>